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8B" w:rsidRDefault="008F3C8B" w:rsidP="00674686">
      <w:pPr>
        <w:pStyle w:val="a3"/>
        <w:spacing w:line="276" w:lineRule="auto"/>
        <w:jc w:val="center"/>
        <w:rPr>
          <w:rFonts w:ascii="ＭＳ 明朝" w:hAnsi="ＭＳ 明朝"/>
          <w:b/>
          <w:sz w:val="28"/>
          <w:szCs w:val="28"/>
        </w:rPr>
      </w:pPr>
    </w:p>
    <w:p w:rsidR="00313AEA" w:rsidRPr="00674686" w:rsidRDefault="00313AEA" w:rsidP="00313AEA">
      <w:pPr>
        <w:pStyle w:val="a3"/>
        <w:spacing w:line="276" w:lineRule="auto"/>
        <w:jc w:val="center"/>
        <w:rPr>
          <w:b/>
        </w:rPr>
      </w:pPr>
      <w:r>
        <w:rPr>
          <w:rFonts w:ascii="ＭＳ 明朝" w:hAnsi="ＭＳ 明朝" w:hint="eastAsia"/>
          <w:b/>
          <w:sz w:val="28"/>
          <w:szCs w:val="28"/>
        </w:rPr>
        <w:t>第５３回　関東教職員弓道大会（栃木</w:t>
      </w:r>
      <w:r w:rsidRPr="00674686">
        <w:rPr>
          <w:rFonts w:ascii="ＭＳ 明朝" w:hAnsi="ＭＳ 明朝" w:hint="eastAsia"/>
          <w:b/>
          <w:sz w:val="28"/>
          <w:szCs w:val="28"/>
        </w:rPr>
        <w:t>）実施要項</w:t>
      </w:r>
      <w:r w:rsidR="006D5B06">
        <w:rPr>
          <w:rFonts w:ascii="ＭＳ 明朝" w:hAnsi="ＭＳ 明朝" w:hint="eastAsia"/>
          <w:b/>
          <w:sz w:val="28"/>
          <w:szCs w:val="28"/>
        </w:rPr>
        <w:t>（群馬県用）</w:t>
      </w:r>
    </w:p>
    <w:p w:rsidR="00313AEA" w:rsidRDefault="00313AEA" w:rsidP="00313AEA">
      <w:pPr>
        <w:pStyle w:val="a3"/>
        <w:spacing w:line="276" w:lineRule="auto"/>
        <w:jc w:val="right"/>
      </w:pPr>
    </w:p>
    <w:p w:rsidR="00313AEA" w:rsidRPr="00674686" w:rsidRDefault="00313AEA" w:rsidP="00313AEA">
      <w:pPr>
        <w:pStyle w:val="a3"/>
        <w:spacing w:line="276" w:lineRule="auto"/>
        <w:rPr>
          <w:sz w:val="24"/>
          <w:szCs w:val="24"/>
        </w:rPr>
      </w:pPr>
      <w:r w:rsidRPr="00674686">
        <w:rPr>
          <w:rFonts w:ascii="ＭＳ 明朝" w:hAnsi="ＭＳ 明朝" w:hint="eastAsia"/>
          <w:sz w:val="24"/>
          <w:szCs w:val="24"/>
        </w:rPr>
        <w:t xml:space="preserve">１　主催　　　関東教職員弓道連盟　　</w:t>
      </w:r>
    </w:p>
    <w:p w:rsidR="00313AEA" w:rsidRPr="00674686" w:rsidRDefault="00313AEA" w:rsidP="00313AEA">
      <w:pPr>
        <w:pStyle w:val="a3"/>
        <w:spacing w:line="276" w:lineRule="auto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主管　　　栃木</w:t>
      </w:r>
      <w:r w:rsidRPr="00674686">
        <w:rPr>
          <w:rFonts w:ascii="ＭＳ 明朝" w:hAnsi="ＭＳ 明朝" w:hint="eastAsia"/>
          <w:sz w:val="24"/>
          <w:szCs w:val="24"/>
        </w:rPr>
        <w:t>県教職員弓道連盟</w:t>
      </w:r>
    </w:p>
    <w:p w:rsidR="00313AEA" w:rsidRPr="00674686" w:rsidRDefault="00313AEA" w:rsidP="00313AEA">
      <w:pPr>
        <w:pStyle w:val="a3"/>
        <w:spacing w:line="276" w:lineRule="auto"/>
        <w:rPr>
          <w:sz w:val="24"/>
          <w:szCs w:val="24"/>
        </w:rPr>
      </w:pPr>
      <w:r w:rsidRPr="00674686">
        <w:rPr>
          <w:rFonts w:ascii="ＭＳ 明朝" w:hAnsi="ＭＳ 明朝" w:hint="eastAsia"/>
          <w:sz w:val="24"/>
          <w:szCs w:val="24"/>
        </w:rPr>
        <w:t>３　後援　　　（公</w:t>
      </w:r>
      <w:r>
        <w:rPr>
          <w:rFonts w:ascii="ＭＳ 明朝" w:hAnsi="ＭＳ 明朝" w:hint="eastAsia"/>
          <w:sz w:val="24"/>
          <w:szCs w:val="24"/>
        </w:rPr>
        <w:t>財</w:t>
      </w:r>
      <w:r w:rsidRPr="00674686">
        <w:rPr>
          <w:rFonts w:ascii="ＭＳ 明朝" w:hAnsi="ＭＳ 明朝" w:hint="eastAsia"/>
          <w:sz w:val="24"/>
          <w:szCs w:val="24"/>
        </w:rPr>
        <w:t xml:space="preserve">）全日本弓道連盟　　関東地域弓道連盟連合会　　</w:t>
      </w:r>
      <w:r>
        <w:rPr>
          <w:rFonts w:ascii="ＭＳ 明朝" w:hAnsi="ＭＳ 明朝" w:hint="eastAsia"/>
          <w:sz w:val="24"/>
          <w:szCs w:val="24"/>
        </w:rPr>
        <w:t>栃木</w:t>
      </w:r>
      <w:r w:rsidRPr="00674686">
        <w:rPr>
          <w:rFonts w:ascii="ＭＳ 明朝" w:hAnsi="ＭＳ 明朝" w:hint="eastAsia"/>
          <w:sz w:val="24"/>
          <w:szCs w:val="24"/>
        </w:rPr>
        <w:t xml:space="preserve">県弓道連盟　</w:t>
      </w:r>
    </w:p>
    <w:p w:rsidR="00313AEA" w:rsidRPr="00674686" w:rsidRDefault="00313AEA" w:rsidP="00313AEA">
      <w:pPr>
        <w:pStyle w:val="a3"/>
        <w:spacing w:line="276" w:lineRule="auto"/>
        <w:ind w:firstLineChars="500" w:firstLine="120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栃木</w:t>
      </w:r>
      <w:r w:rsidRPr="00674686">
        <w:rPr>
          <w:rFonts w:ascii="ＭＳ 明朝" w:hAnsi="ＭＳ 明朝" w:hint="eastAsia"/>
          <w:sz w:val="24"/>
          <w:szCs w:val="24"/>
        </w:rPr>
        <w:t xml:space="preserve">県教育委員会　　</w:t>
      </w:r>
      <w:r>
        <w:rPr>
          <w:rFonts w:ascii="ＭＳ 明朝" w:hAnsi="ＭＳ 明朝" w:hint="eastAsia"/>
          <w:sz w:val="24"/>
          <w:szCs w:val="24"/>
        </w:rPr>
        <w:t xml:space="preserve">　  　宇都宮市教育委員会　</w:t>
      </w:r>
      <w:r w:rsidRPr="00674686">
        <w:rPr>
          <w:rFonts w:ascii="ＭＳ 明朝" w:hAnsi="ＭＳ 明朝" w:hint="eastAsia"/>
          <w:sz w:val="24"/>
          <w:szCs w:val="24"/>
        </w:rPr>
        <w:t xml:space="preserve">　　</w:t>
      </w:r>
    </w:p>
    <w:p w:rsidR="00313AEA" w:rsidRPr="00674686" w:rsidRDefault="00313AEA" w:rsidP="00313AEA">
      <w:pPr>
        <w:pStyle w:val="a3"/>
        <w:spacing w:line="276" w:lineRule="auto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期日　　　平成２７年７月５</w:t>
      </w:r>
      <w:r w:rsidRPr="00674686">
        <w:rPr>
          <w:rFonts w:ascii="ＭＳ 明朝" w:hAnsi="ＭＳ 明朝" w:hint="eastAsia"/>
          <w:sz w:val="24"/>
          <w:szCs w:val="24"/>
        </w:rPr>
        <w:t>日</w:t>
      </w:r>
      <w:r w:rsidRPr="00674686">
        <w:rPr>
          <w:rFonts w:eastAsia="Times New Roman" w:cs="Times New Roman"/>
          <w:sz w:val="24"/>
          <w:szCs w:val="24"/>
        </w:rPr>
        <w:t>(</w:t>
      </w:r>
      <w:r w:rsidRPr="00674686">
        <w:rPr>
          <w:rFonts w:ascii="ＭＳ 明朝" w:hAnsi="ＭＳ 明朝" w:hint="eastAsia"/>
          <w:sz w:val="24"/>
          <w:szCs w:val="24"/>
        </w:rPr>
        <w:t>日</w:t>
      </w:r>
      <w:r w:rsidRPr="00674686">
        <w:rPr>
          <w:rFonts w:eastAsia="Times New Roman" w:cs="Times New Roman"/>
          <w:sz w:val="24"/>
          <w:szCs w:val="24"/>
        </w:rPr>
        <w:t xml:space="preserve">)  </w:t>
      </w:r>
      <w:r w:rsidRPr="00674686">
        <w:rPr>
          <w:rFonts w:ascii="ＭＳ 明朝" w:hAnsi="ＭＳ 明朝" w:hint="eastAsia"/>
          <w:sz w:val="24"/>
          <w:szCs w:val="24"/>
        </w:rPr>
        <w:t xml:space="preserve">午前９時より　</w:t>
      </w:r>
    </w:p>
    <w:p w:rsidR="00313AEA" w:rsidRPr="00674686" w:rsidRDefault="00313AEA" w:rsidP="00313AEA">
      <w:pPr>
        <w:pStyle w:val="a3"/>
        <w:spacing w:line="276" w:lineRule="auto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会場　　　宇都宮市</w:t>
      </w:r>
      <w:r w:rsidRPr="00674686">
        <w:rPr>
          <w:rFonts w:ascii="ＭＳ 明朝" w:hAnsi="ＭＳ 明朝" w:hint="eastAsia"/>
          <w:sz w:val="24"/>
          <w:szCs w:val="24"/>
        </w:rPr>
        <w:t>弓道場</w:t>
      </w:r>
    </w:p>
    <w:p w:rsidR="00313AEA" w:rsidRPr="00093EA7" w:rsidRDefault="00313AEA" w:rsidP="00313AEA">
      <w:pPr>
        <w:pStyle w:val="a3"/>
        <w:spacing w:line="276" w:lineRule="auto"/>
      </w:pPr>
      <w:r w:rsidRPr="00674686">
        <w:rPr>
          <w:rFonts w:ascii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hint="eastAsia"/>
        </w:rPr>
        <w:t>〒321-0112　栃木</w:t>
      </w:r>
      <w:r w:rsidRPr="00093EA7">
        <w:rPr>
          <w:rFonts w:ascii="ＭＳ 明朝" w:hAnsi="ＭＳ 明朝" w:hint="eastAsia"/>
        </w:rPr>
        <w:t>県</w:t>
      </w:r>
      <w:r>
        <w:rPr>
          <w:rFonts w:ascii="ＭＳ 明朝" w:hAnsi="ＭＳ 明朝" w:hint="eastAsia"/>
        </w:rPr>
        <w:t>宇都宮市屋板町２３１－１　℡０２８（６５６</w:t>
      </w:r>
      <w:r w:rsidRPr="00093EA7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７３２９</w:t>
      </w:r>
    </w:p>
    <w:p w:rsidR="00313AEA" w:rsidRPr="00674686" w:rsidRDefault="00313AEA" w:rsidP="00313AEA">
      <w:pPr>
        <w:pStyle w:val="a3"/>
        <w:spacing w:line="276" w:lineRule="auto"/>
        <w:rPr>
          <w:sz w:val="24"/>
          <w:szCs w:val="24"/>
        </w:rPr>
      </w:pPr>
      <w:r w:rsidRPr="00674686">
        <w:rPr>
          <w:rFonts w:ascii="ＭＳ 明朝" w:hAnsi="ＭＳ 明朝" w:hint="eastAsia"/>
          <w:sz w:val="24"/>
          <w:szCs w:val="24"/>
        </w:rPr>
        <w:t xml:space="preserve">６　競技　　　近的競技　　各自８射　</w:t>
      </w:r>
    </w:p>
    <w:p w:rsidR="00313AEA" w:rsidRPr="00674686" w:rsidRDefault="00313AEA" w:rsidP="00313AEA">
      <w:pPr>
        <w:pStyle w:val="a3"/>
        <w:spacing w:line="276" w:lineRule="auto"/>
        <w:rPr>
          <w:sz w:val="24"/>
          <w:szCs w:val="24"/>
        </w:rPr>
      </w:pPr>
      <w:r w:rsidRPr="00674686">
        <w:rPr>
          <w:rFonts w:ascii="ＭＳ 明朝" w:hAnsi="ＭＳ 明朝" w:hint="eastAsia"/>
          <w:sz w:val="24"/>
          <w:szCs w:val="24"/>
        </w:rPr>
        <w:t xml:space="preserve">　　　　　　　男女団体戦（１チーム３名）及び個人戦（団体出場者は個人も兼ねる）</w:t>
      </w:r>
    </w:p>
    <w:p w:rsidR="00313AEA" w:rsidRPr="00674686" w:rsidRDefault="00313AEA" w:rsidP="00313AEA">
      <w:pPr>
        <w:pStyle w:val="a3"/>
        <w:spacing w:line="276" w:lineRule="auto"/>
        <w:rPr>
          <w:sz w:val="24"/>
          <w:szCs w:val="24"/>
        </w:rPr>
      </w:pPr>
      <w:r w:rsidRPr="00674686">
        <w:rPr>
          <w:rFonts w:ascii="ＭＳ 明朝" w:hAnsi="ＭＳ 明朝" w:hint="eastAsia"/>
          <w:sz w:val="24"/>
          <w:szCs w:val="24"/>
        </w:rPr>
        <w:t xml:space="preserve">　　　　　　　各都県単位で出場　　団体・個人とも出場制限なし　　</w:t>
      </w:r>
    </w:p>
    <w:p w:rsidR="00313AEA" w:rsidRDefault="00313AEA" w:rsidP="00313AEA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　表彰　　　団体の部　男子１～３位　女子１位</w:t>
      </w:r>
    </w:p>
    <w:p w:rsidR="00313AEA" w:rsidRDefault="00313AEA" w:rsidP="00313AEA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個人の部　男子１～５位　女子１～３位</w:t>
      </w:r>
    </w:p>
    <w:p w:rsidR="00313AEA" w:rsidRDefault="00313AEA" w:rsidP="00313AEA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８　参加資格　関東教職員連盟に加盟されている各都県教職員弓道連盟会員（現役・OB・OG）</w:t>
      </w:r>
    </w:p>
    <w:p w:rsidR="00313AEA" w:rsidRPr="00D365AD" w:rsidRDefault="00313AEA" w:rsidP="00313AEA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で、都県単位とする</w:t>
      </w:r>
    </w:p>
    <w:p w:rsidR="00313AEA" w:rsidRDefault="00313AEA" w:rsidP="00313AEA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９</w:t>
      </w:r>
      <w:r w:rsidRPr="00674686">
        <w:rPr>
          <w:rFonts w:ascii="ＭＳ 明朝" w:hAnsi="ＭＳ 明朝" w:hint="eastAsia"/>
          <w:sz w:val="24"/>
          <w:szCs w:val="24"/>
        </w:rPr>
        <w:t xml:space="preserve">　参加料　　団体１チームにつき６，０００円、個人１人につき２，０００円</w:t>
      </w:r>
    </w:p>
    <w:p w:rsidR="00313AEA" w:rsidRPr="00674686" w:rsidRDefault="00313AEA" w:rsidP="00313AEA">
      <w:pPr>
        <w:pStyle w:val="a3"/>
        <w:spacing w:line="276" w:lineRule="auto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10</w:t>
      </w:r>
      <w:r w:rsidRPr="00674686">
        <w:rPr>
          <w:rFonts w:ascii="ＭＳ 明朝" w:hAnsi="ＭＳ 明朝" w:hint="eastAsia"/>
          <w:sz w:val="24"/>
          <w:szCs w:val="24"/>
        </w:rPr>
        <w:t xml:space="preserve">　宿　舎　　</w:t>
      </w:r>
      <w:r>
        <w:rPr>
          <w:rFonts w:ascii="ＭＳ 明朝" w:hAnsi="ＭＳ 明朝" w:hint="eastAsia"/>
          <w:sz w:val="24"/>
          <w:szCs w:val="24"/>
        </w:rPr>
        <w:t>「ホテルニューイタヤ」宇都宮市大通り２-４-６　℡０２８（６３５）５５１１</w:t>
      </w:r>
    </w:p>
    <w:p w:rsidR="00313AEA" w:rsidRDefault="00313AEA" w:rsidP="00313AEA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11</w:t>
      </w:r>
      <w:r w:rsidRPr="00674686">
        <w:rPr>
          <w:rFonts w:ascii="ＭＳ 明朝" w:hAnsi="ＭＳ 明朝" w:hint="eastAsia"/>
          <w:sz w:val="24"/>
          <w:szCs w:val="24"/>
        </w:rPr>
        <w:t xml:space="preserve">　宿泊料　　１泊朝食付き　</w:t>
      </w:r>
      <w:r>
        <w:rPr>
          <w:rFonts w:ascii="ＭＳ 明朝" w:hAnsi="ＭＳ 明朝" w:hint="eastAsia"/>
          <w:sz w:val="24"/>
          <w:szCs w:val="24"/>
        </w:rPr>
        <w:t>７，７００</w:t>
      </w:r>
      <w:r w:rsidRPr="00674686">
        <w:rPr>
          <w:rFonts w:ascii="ＭＳ 明朝" w:hAnsi="ＭＳ 明朝" w:hint="eastAsia"/>
          <w:sz w:val="24"/>
          <w:szCs w:val="24"/>
        </w:rPr>
        <w:t>円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674686">
        <w:rPr>
          <w:rFonts w:ascii="ＭＳ 明朝" w:hAnsi="ＭＳ 明朝" w:hint="eastAsia"/>
          <w:sz w:val="24"/>
          <w:szCs w:val="24"/>
        </w:rPr>
        <w:t xml:space="preserve">　・　懇親会費１人　</w:t>
      </w:r>
      <w:r>
        <w:rPr>
          <w:rFonts w:ascii="ＭＳ 明朝" w:hAnsi="ＭＳ 明朝" w:hint="eastAsia"/>
          <w:sz w:val="24"/>
          <w:szCs w:val="24"/>
        </w:rPr>
        <w:t>６，０００</w:t>
      </w:r>
      <w:r w:rsidRPr="00674686">
        <w:rPr>
          <w:rFonts w:ascii="ＭＳ 明朝" w:hAnsi="ＭＳ 明朝" w:hint="eastAsia"/>
          <w:sz w:val="24"/>
          <w:szCs w:val="24"/>
        </w:rPr>
        <w:t>円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313AEA" w:rsidRPr="00674686" w:rsidRDefault="00313AEA" w:rsidP="00313AEA">
      <w:pPr>
        <w:pStyle w:val="a3"/>
        <w:spacing w:line="276" w:lineRule="auto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お弁当８００円</w:t>
      </w:r>
    </w:p>
    <w:p w:rsidR="00313AEA" w:rsidRPr="00674686" w:rsidRDefault="00313AEA" w:rsidP="00313AEA">
      <w:pPr>
        <w:pStyle w:val="a3"/>
        <w:spacing w:line="276" w:lineRule="auto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12</w:t>
      </w:r>
      <w:r w:rsidRPr="00674686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懇親会　　７月４</w:t>
      </w:r>
      <w:r w:rsidRPr="00674686">
        <w:rPr>
          <w:rFonts w:ascii="ＭＳ 明朝" w:hAnsi="ＭＳ 明朝" w:hint="eastAsia"/>
          <w:sz w:val="24"/>
          <w:szCs w:val="24"/>
        </w:rPr>
        <w:t>日（土）</w:t>
      </w:r>
      <w:r>
        <w:rPr>
          <w:rFonts w:ascii="ＭＳ 明朝" w:hAnsi="ＭＳ 明朝" w:hint="eastAsia"/>
          <w:sz w:val="24"/>
          <w:szCs w:val="24"/>
        </w:rPr>
        <w:t xml:space="preserve">１９：００～　　</w:t>
      </w:r>
      <w:r w:rsidRPr="0067468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「ホテルニューイタヤ」</w:t>
      </w:r>
    </w:p>
    <w:p w:rsidR="00313AEA" w:rsidRPr="00775559" w:rsidRDefault="00313AEA" w:rsidP="006D5B06">
      <w:pPr>
        <w:spacing w:line="274" w:lineRule="exact"/>
        <w:rPr>
          <w:rFonts w:ascii="Times New Roman" w:eastAsia="FC教科書体-M" w:hAnsi="Times New Roman" w:cs="FC教科書体-M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13</w:t>
      </w:r>
      <w:r w:rsidRPr="00674686">
        <w:rPr>
          <w:rFonts w:ascii="ＭＳ 明朝" w:hAnsi="ＭＳ 明朝" w:hint="eastAsia"/>
          <w:sz w:val="24"/>
          <w:szCs w:val="24"/>
        </w:rPr>
        <w:t xml:space="preserve">　申込方法　</w:t>
      </w:r>
    </w:p>
    <w:p w:rsidR="00313AEA" w:rsidRPr="00775559" w:rsidRDefault="00313AEA" w:rsidP="00313AEA">
      <w:pPr>
        <w:overflowPunct w:val="0"/>
        <w:spacing w:line="274" w:lineRule="exact"/>
        <w:textAlignment w:val="baseline"/>
        <w:rPr>
          <w:rFonts w:ascii="Times New Roman" w:eastAsia="FC教科書体-M" w:hAnsi="Times New Roman" w:cs="FC教科書体-M"/>
          <w:color w:val="000000"/>
          <w:kern w:val="0"/>
          <w:sz w:val="24"/>
          <w:szCs w:val="24"/>
        </w:rPr>
      </w:pPr>
      <w:r>
        <w:rPr>
          <w:rFonts w:ascii="ＭＳ 明朝" w:hAnsi="ＭＳ 明朝" w:cs="FC教科書体-M" w:hint="eastAsia"/>
          <w:color w:val="000000"/>
          <w:kern w:val="0"/>
          <w:sz w:val="24"/>
          <w:szCs w:val="24"/>
        </w:rPr>
        <w:t>14</w:t>
      </w:r>
      <w:r w:rsidRPr="007303CD">
        <w:rPr>
          <w:rFonts w:ascii="ＭＳ 明朝" w:hAnsi="ＭＳ 明朝" w:cs="FC教科書体-M" w:hint="eastAsia"/>
          <w:color w:val="000000"/>
          <w:kern w:val="0"/>
          <w:sz w:val="24"/>
          <w:szCs w:val="24"/>
        </w:rPr>
        <w:t xml:space="preserve">  </w:t>
      </w:r>
      <w:r w:rsidR="006D5B06">
        <w:rPr>
          <w:rFonts w:ascii="ＭＳ 明朝" w:hAnsi="ＭＳ 明朝" w:cs="FC教科書体-M" w:hint="eastAsia"/>
          <w:color w:val="000000"/>
          <w:kern w:val="0"/>
          <w:sz w:val="24"/>
          <w:szCs w:val="24"/>
        </w:rPr>
        <w:t>県内</w:t>
      </w:r>
      <w:r w:rsidRPr="00775559">
        <w:rPr>
          <w:rFonts w:ascii="Times New Roman" w:eastAsia="FC教科書体-M" w:hAnsi="Times New Roman" w:cs="FC教科書体-M" w:hint="eastAsia"/>
          <w:color w:val="000000"/>
          <w:kern w:val="0"/>
          <w:sz w:val="24"/>
          <w:szCs w:val="24"/>
        </w:rPr>
        <w:t>申込み締切　平成２</w:t>
      </w:r>
      <w:r>
        <w:rPr>
          <w:rFonts w:ascii="Times New Roman" w:eastAsia="FC教科書体-M" w:hAnsi="Times New Roman" w:cs="FC教科書体-M" w:hint="eastAsia"/>
          <w:color w:val="000000"/>
          <w:kern w:val="0"/>
          <w:sz w:val="24"/>
          <w:szCs w:val="24"/>
        </w:rPr>
        <w:t>７</w:t>
      </w:r>
      <w:r w:rsidRPr="00775559">
        <w:rPr>
          <w:rFonts w:ascii="Times New Roman" w:eastAsia="FC教科書体-M" w:hAnsi="Times New Roman" w:cs="FC教科書体-M" w:hint="eastAsia"/>
          <w:color w:val="000000"/>
          <w:kern w:val="0"/>
          <w:sz w:val="24"/>
          <w:szCs w:val="24"/>
        </w:rPr>
        <w:t>年</w:t>
      </w:r>
      <w:r w:rsidR="006D5B06">
        <w:rPr>
          <w:rFonts w:ascii="Times New Roman" w:eastAsia="FC教科書体-M" w:hAnsi="Times New Roman" w:cs="FC教科書体-M" w:hint="eastAsia"/>
          <w:color w:val="000000"/>
          <w:kern w:val="0"/>
          <w:sz w:val="24"/>
          <w:szCs w:val="24"/>
        </w:rPr>
        <w:t>5</w:t>
      </w:r>
      <w:r w:rsidRPr="00775559">
        <w:rPr>
          <w:rFonts w:ascii="Times New Roman" w:eastAsia="FC教科書体-M" w:hAnsi="Times New Roman" w:cs="FC教科書体-M" w:hint="eastAsia"/>
          <w:color w:val="000000"/>
          <w:kern w:val="0"/>
          <w:sz w:val="24"/>
          <w:szCs w:val="24"/>
        </w:rPr>
        <w:t>月</w:t>
      </w:r>
      <w:r w:rsidR="006D5B06">
        <w:rPr>
          <w:rFonts w:ascii="Times New Roman" w:eastAsia="FC教科書体-M" w:hAnsi="Times New Roman" w:cs="FC教科書体-M" w:hint="eastAsia"/>
          <w:color w:val="000000"/>
          <w:kern w:val="0"/>
          <w:sz w:val="24"/>
          <w:szCs w:val="24"/>
        </w:rPr>
        <w:t>22</w:t>
      </w:r>
      <w:r w:rsidRPr="00775559">
        <w:rPr>
          <w:rFonts w:ascii="Times New Roman" w:eastAsia="FC教科書体-M" w:hAnsi="Times New Roman" w:cs="FC教科書体-M" w:hint="eastAsia"/>
          <w:color w:val="000000"/>
          <w:kern w:val="0"/>
          <w:sz w:val="24"/>
          <w:szCs w:val="24"/>
        </w:rPr>
        <w:t>日（</w:t>
      </w:r>
      <w:r w:rsidR="006D5B06">
        <w:rPr>
          <w:rFonts w:ascii="Times New Roman" w:eastAsia="FC教科書体-M" w:hAnsi="Times New Roman" w:cs="FC教科書体-M" w:hint="eastAsia"/>
          <w:color w:val="000000"/>
          <w:kern w:val="0"/>
          <w:sz w:val="24"/>
          <w:szCs w:val="24"/>
        </w:rPr>
        <w:t>金</w:t>
      </w:r>
      <w:r w:rsidRPr="00775559">
        <w:rPr>
          <w:rFonts w:ascii="Times New Roman" w:eastAsia="FC教科書体-M" w:hAnsi="Times New Roman" w:cs="FC教科書体-M" w:hint="eastAsia"/>
          <w:color w:val="000000"/>
          <w:kern w:val="0"/>
          <w:sz w:val="24"/>
          <w:szCs w:val="24"/>
        </w:rPr>
        <w:t>）必着</w:t>
      </w:r>
    </w:p>
    <w:p w:rsidR="00313AEA" w:rsidRPr="00775559" w:rsidRDefault="00313AEA" w:rsidP="00313AEA">
      <w:pPr>
        <w:overflowPunct w:val="0"/>
        <w:spacing w:line="274" w:lineRule="exact"/>
        <w:textAlignment w:val="baseline"/>
        <w:rPr>
          <w:rFonts w:ascii="FC教科書体-M" w:eastAsia="FC教科書体-M" w:hAnsi="Times New Roman"/>
          <w:color w:val="000000"/>
          <w:spacing w:val="14"/>
          <w:kern w:val="0"/>
          <w:sz w:val="24"/>
          <w:szCs w:val="24"/>
        </w:rPr>
      </w:pPr>
      <w:r w:rsidRPr="00775559">
        <w:rPr>
          <w:rFonts w:ascii="Times New Roman" w:eastAsia="FC教科書体-M" w:hAnsi="Times New Roman" w:cs="FC教科書体-M" w:hint="eastAsia"/>
          <w:color w:val="000000"/>
          <w:kern w:val="0"/>
          <w:sz w:val="24"/>
          <w:szCs w:val="24"/>
        </w:rPr>
        <w:t xml:space="preserve">　　　　　　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3"/>
      </w:tblGrid>
      <w:tr w:rsidR="00313AEA" w:rsidRPr="00964A70" w:rsidTr="00F87487">
        <w:trPr>
          <w:trHeight w:val="312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EA" w:rsidRPr="00964A70" w:rsidRDefault="00313AEA" w:rsidP="00F874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  <w:p w:rsidR="00313AEA" w:rsidRDefault="00313AEA" w:rsidP="00F874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hAnsi="ＭＳ 明朝" w:cs="FC教科書体-M" w:hint="eastAsia"/>
                <w:b/>
                <w:color w:val="000000"/>
                <w:kern w:val="0"/>
                <w:sz w:val="24"/>
                <w:szCs w:val="24"/>
              </w:rPr>
            </w:pPr>
            <w:r w:rsidRPr="00964A70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6D5B06">
              <w:rPr>
                <w:rFonts w:ascii="ＭＳ 明朝" w:hAnsi="ＭＳ 明朝" w:hint="eastAsia"/>
                <w:b/>
                <w:color w:val="000000"/>
                <w:kern w:val="0"/>
                <w:sz w:val="24"/>
                <w:szCs w:val="24"/>
              </w:rPr>
              <w:t>○</w:t>
            </w:r>
            <w:r w:rsidR="006D5B06" w:rsidRPr="006D5B06">
              <w:rPr>
                <w:rFonts w:ascii="ＭＳ 明朝" w:hAnsi="ＭＳ 明朝" w:hint="eastAsia"/>
                <w:b/>
                <w:color w:val="000000"/>
                <w:kern w:val="0"/>
                <w:sz w:val="24"/>
                <w:szCs w:val="24"/>
              </w:rPr>
              <w:t>群馬県</w:t>
            </w:r>
            <w:r w:rsidRPr="006D5B06">
              <w:rPr>
                <w:rFonts w:ascii="ＭＳ 明朝" w:hAnsi="ＭＳ 明朝" w:hint="eastAsia"/>
                <w:b/>
                <w:color w:val="000000"/>
                <w:kern w:val="0"/>
                <w:sz w:val="24"/>
                <w:szCs w:val="24"/>
              </w:rPr>
              <w:t>教職員弓道連盟</w:t>
            </w:r>
            <w:r w:rsidR="006D5B06" w:rsidRPr="006D5B06">
              <w:rPr>
                <w:rFonts w:ascii="ＭＳ 明朝" w:hAnsi="ＭＳ 明朝" w:hint="eastAsia"/>
                <w:b/>
                <w:color w:val="000000"/>
                <w:kern w:val="0"/>
                <w:sz w:val="24"/>
                <w:szCs w:val="24"/>
              </w:rPr>
              <w:t>副会長</w:t>
            </w:r>
            <w:r w:rsidRPr="006D5B06">
              <w:rPr>
                <w:rFonts w:ascii="ＭＳ 明朝" w:hAnsi="ＭＳ 明朝" w:cs="FC教科書体-M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 w:rsidR="006D5B06" w:rsidRPr="006D5B06">
              <w:rPr>
                <w:rFonts w:ascii="ＭＳ 明朝" w:hAnsi="ＭＳ 明朝" w:cs="FC教科書体-M" w:hint="eastAsia"/>
                <w:b/>
                <w:color w:val="000000"/>
                <w:kern w:val="0"/>
                <w:sz w:val="24"/>
                <w:szCs w:val="24"/>
              </w:rPr>
              <w:t>金澤　秀二</w:t>
            </w:r>
          </w:p>
          <w:p w:rsidR="006D5B06" w:rsidRPr="006D5B06" w:rsidRDefault="006D5B06" w:rsidP="00F874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hAnsi="ＭＳ 明朝" w:cs="FC教科書体-M"/>
                <w:b/>
                <w:color w:val="000000"/>
                <w:kern w:val="0"/>
                <w:sz w:val="24"/>
                <w:szCs w:val="24"/>
              </w:rPr>
            </w:pPr>
          </w:p>
          <w:p w:rsidR="006D5B06" w:rsidRDefault="00313AEA" w:rsidP="006D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200" w:firstLine="482"/>
              <w:jc w:val="left"/>
              <w:textAlignment w:val="baseline"/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</w:pPr>
            <w:r w:rsidRPr="006D5B06">
              <w:rPr>
                <w:rFonts w:ascii="ＭＳ 明朝" w:hAnsi="ＭＳ 明朝" w:cs="FC教科書体-M" w:hint="eastAsia"/>
                <w:b/>
                <w:color w:val="000000"/>
                <w:kern w:val="0"/>
                <w:sz w:val="24"/>
                <w:szCs w:val="24"/>
              </w:rPr>
              <w:t xml:space="preserve">TEL　</w:t>
            </w:r>
            <w:r w:rsidR="006D5B06" w:rsidRPr="006D5B06">
              <w:rPr>
                <w:rFonts w:ascii="ＭＳ 明朝" w:hAnsi="ＭＳ 明朝" w:cs="FC教科書体-M" w:hint="eastAsia"/>
                <w:b/>
                <w:color w:val="000000"/>
                <w:kern w:val="0"/>
                <w:sz w:val="24"/>
                <w:szCs w:val="24"/>
              </w:rPr>
              <w:t>090-4376-6761</w:t>
            </w:r>
            <w:r w:rsidRPr="006D5B06">
              <w:rPr>
                <w:rFonts w:ascii="ＭＳ 明朝" w:hAnsi="ＭＳ 明朝" w:cs="FC教科書体-M" w:hint="eastAsia"/>
                <w:b/>
                <w:color w:val="000000"/>
                <w:kern w:val="0"/>
                <w:sz w:val="24"/>
                <w:szCs w:val="24"/>
              </w:rPr>
              <w:t>（携帯）</w:t>
            </w:r>
            <w:r w:rsidRPr="006D5B06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 xml:space="preserve">ＦＡＸ　</w:t>
            </w:r>
            <w:r w:rsidR="006D5B06" w:rsidRPr="006D5B06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>0274-24-3497</w:t>
            </w:r>
          </w:p>
          <w:p w:rsidR="006D5B06" w:rsidRPr="006D5B06" w:rsidRDefault="006D5B06" w:rsidP="006D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200" w:firstLine="482"/>
              <w:jc w:val="left"/>
              <w:textAlignment w:val="baseline"/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313AEA" w:rsidRPr="006D5B06" w:rsidRDefault="00313AEA" w:rsidP="006D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100" w:firstLine="269"/>
              <w:jc w:val="left"/>
              <w:textAlignment w:val="baseline"/>
              <w:rPr>
                <w:rFonts w:ascii="ＭＳ 明朝" w:hAnsi="ＭＳ 明朝" w:hint="eastAsia"/>
                <w:b/>
                <w:color w:val="000000"/>
                <w:spacing w:val="14"/>
                <w:kern w:val="0"/>
                <w:sz w:val="24"/>
                <w:szCs w:val="24"/>
              </w:rPr>
            </w:pPr>
            <w:r w:rsidRPr="006D5B06">
              <w:rPr>
                <w:rFonts w:ascii="ＭＳ 明朝" w:hAnsi="ＭＳ 明朝" w:hint="eastAsia"/>
                <w:b/>
                <w:color w:val="000000"/>
                <w:spacing w:val="14"/>
                <w:kern w:val="0"/>
                <w:sz w:val="24"/>
                <w:szCs w:val="24"/>
              </w:rPr>
              <w:t xml:space="preserve">　参加申込書ファイル送信先メールアドレス</w:t>
            </w:r>
            <w:r w:rsidR="006D5B06" w:rsidRPr="006D5B06">
              <w:rPr>
                <w:rFonts w:ascii="ＭＳ 明朝" w:hAnsi="ＭＳ 明朝" w:hint="eastAsia"/>
                <w:b/>
                <w:color w:val="000000"/>
                <w:spacing w:val="14"/>
                <w:kern w:val="0"/>
                <w:sz w:val="24"/>
                <w:szCs w:val="24"/>
              </w:rPr>
              <w:t xml:space="preserve">　</w:t>
            </w:r>
            <w:hyperlink r:id="rId7" w:history="1">
              <w:r w:rsidR="006D5B06" w:rsidRPr="006D5B06">
                <w:rPr>
                  <w:rStyle w:val="aa"/>
                  <w:rFonts w:ascii="ＭＳ 明朝" w:hAnsi="ＭＳ 明朝" w:hint="eastAsia"/>
                  <w:b/>
                  <w:spacing w:val="14"/>
                  <w:kern w:val="0"/>
                  <w:sz w:val="24"/>
                  <w:szCs w:val="24"/>
                </w:rPr>
                <w:t>kanes0502@yahoo.co.jp</w:t>
              </w:r>
            </w:hyperlink>
          </w:p>
          <w:p w:rsidR="006D5B06" w:rsidRPr="006D5B06" w:rsidRDefault="006D5B06" w:rsidP="006D5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100" w:firstLine="269"/>
              <w:jc w:val="left"/>
              <w:textAlignment w:val="baseline"/>
              <w:rPr>
                <w:rFonts w:ascii="ＭＳ 明朝" w:hAnsi="ＭＳ 明朝"/>
                <w:b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313AEA" w:rsidRPr="006D5B06" w:rsidRDefault="00313AEA" w:rsidP="00F87487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4"/>
                <w:szCs w:val="24"/>
              </w:rPr>
            </w:pPr>
            <w:r w:rsidRPr="006D5B06">
              <w:rPr>
                <w:rFonts w:ascii="ＭＳ 明朝" w:hAnsi="ＭＳ 明朝" w:cs="ＭＳ 明朝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13AEA" w:rsidRPr="00964A70" w:rsidRDefault="00313AEA" w:rsidP="006D5B06">
            <w:pPr>
              <w:autoSpaceDE w:val="0"/>
              <w:autoSpaceDN w:val="0"/>
              <w:adjustRightInd w:val="0"/>
              <w:ind w:firstLineChars="250" w:firstLine="620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313AEA" w:rsidRDefault="00313AEA" w:rsidP="00313AEA">
      <w:pPr>
        <w:overflowPunct w:val="0"/>
        <w:spacing w:line="274" w:lineRule="exact"/>
        <w:textAlignment w:val="baseline"/>
        <w:rPr>
          <w:rFonts w:ascii="ＭＳ 明朝" w:hAnsi="ＭＳ 明朝" w:cs="FC教科書体-M"/>
          <w:color w:val="000000"/>
          <w:kern w:val="0"/>
          <w:sz w:val="24"/>
          <w:szCs w:val="24"/>
        </w:rPr>
      </w:pPr>
    </w:p>
    <w:p w:rsidR="00313AEA" w:rsidRDefault="00313AEA" w:rsidP="00313AEA">
      <w:pPr>
        <w:overflowPunct w:val="0"/>
        <w:spacing w:line="274" w:lineRule="exact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FC教科書体-M" w:hint="eastAsia"/>
          <w:color w:val="000000"/>
          <w:kern w:val="0"/>
          <w:sz w:val="24"/>
          <w:szCs w:val="24"/>
        </w:rPr>
        <w:t>15</w:t>
      </w:r>
      <w:r w:rsidRPr="00F94300">
        <w:rPr>
          <w:rFonts w:ascii="ＭＳ 明朝" w:hAnsi="ＭＳ 明朝" w:cs="FC教科書体-M" w:hint="eastAsia"/>
          <w:color w:val="000000"/>
          <w:kern w:val="0"/>
          <w:sz w:val="24"/>
          <w:szCs w:val="24"/>
        </w:rPr>
        <w:t xml:space="preserve">　</w:t>
      </w:r>
      <w:r w:rsidRPr="00775559">
        <w:rPr>
          <w:rFonts w:ascii="Times New Roman" w:eastAsia="FC教科書体-M" w:hAnsi="Times New Roman" w:cs="FC教科書体-M" w:hint="eastAsia"/>
          <w:color w:val="000000"/>
          <w:kern w:val="0"/>
          <w:sz w:val="24"/>
          <w:szCs w:val="24"/>
        </w:rPr>
        <w:t xml:space="preserve">その他　　</w:t>
      </w:r>
      <w:r>
        <w:rPr>
          <w:rFonts w:ascii="Times New Roman" w:eastAsia="FC教科書体-M" w:hAnsi="Times New Roman" w:cs="FC教科書体-M" w:hint="eastAsia"/>
          <w:color w:val="000000"/>
          <w:kern w:val="0"/>
          <w:sz w:val="24"/>
          <w:szCs w:val="24"/>
        </w:rPr>
        <w:t>１）</w:t>
      </w:r>
      <w:r>
        <w:rPr>
          <w:rFonts w:ascii="ＭＳ 明朝" w:hAnsi="ＭＳ 明朝" w:hint="eastAsia"/>
          <w:sz w:val="24"/>
          <w:szCs w:val="24"/>
        </w:rPr>
        <w:t>理事会　７月４</w:t>
      </w:r>
      <w:r w:rsidRPr="008022E9">
        <w:rPr>
          <w:rFonts w:ascii="ＭＳ 明朝" w:hAnsi="ＭＳ 明朝" w:hint="eastAsia"/>
          <w:sz w:val="24"/>
          <w:szCs w:val="24"/>
        </w:rPr>
        <w:t>日(土)午後５時より、ホテル　ニューイタヤ</w:t>
      </w:r>
      <w:r>
        <w:rPr>
          <w:rFonts w:ascii="ＭＳ 明朝" w:hAnsi="ＭＳ 明朝" w:hint="eastAsia"/>
          <w:sz w:val="24"/>
          <w:szCs w:val="24"/>
        </w:rPr>
        <w:t>にて</w:t>
      </w:r>
    </w:p>
    <w:p w:rsidR="00313AEA" w:rsidRPr="00674686" w:rsidRDefault="00313AEA" w:rsidP="00313AEA">
      <w:pPr>
        <w:overflowPunct w:val="0"/>
        <w:spacing w:line="274" w:lineRule="exact"/>
        <w:textAlignment w:val="baseline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２）</w:t>
      </w:r>
      <w:r w:rsidRPr="00674686">
        <w:rPr>
          <w:rFonts w:ascii="ＭＳ 明朝" w:hAnsi="ＭＳ 明朝" w:hint="eastAsia"/>
          <w:sz w:val="24"/>
          <w:szCs w:val="24"/>
        </w:rPr>
        <w:t>会場</w:t>
      </w:r>
      <w:r>
        <w:rPr>
          <w:rFonts w:ascii="ＭＳ 明朝" w:hAnsi="ＭＳ 明朝" w:hint="eastAsia"/>
          <w:sz w:val="24"/>
          <w:szCs w:val="24"/>
        </w:rPr>
        <w:t>（宇都宮市弓道場）</w:t>
      </w:r>
      <w:r w:rsidRPr="00674686">
        <w:rPr>
          <w:rFonts w:ascii="ＭＳ 明朝" w:hAnsi="ＭＳ 明朝" w:hint="eastAsia"/>
          <w:sz w:val="24"/>
          <w:szCs w:val="24"/>
        </w:rPr>
        <w:t xml:space="preserve">前日練習について　　</w:t>
      </w:r>
    </w:p>
    <w:p w:rsidR="00313AEA" w:rsidRDefault="00313AEA" w:rsidP="00313AEA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　　　　　　　　　</w:t>
      </w:r>
      <w:r w:rsidRPr="008022E9">
        <w:rPr>
          <w:rFonts w:hint="eastAsia"/>
          <w:sz w:val="24"/>
          <w:szCs w:val="24"/>
          <w:u w:val="single"/>
        </w:rPr>
        <w:t>７</w:t>
      </w:r>
      <w:r w:rsidRPr="008022E9">
        <w:rPr>
          <w:sz w:val="24"/>
          <w:szCs w:val="24"/>
          <w:u w:val="single"/>
        </w:rPr>
        <w:t>月</w:t>
      </w:r>
      <w:r w:rsidRPr="008022E9">
        <w:rPr>
          <w:rFonts w:hint="eastAsia"/>
          <w:sz w:val="24"/>
          <w:szCs w:val="24"/>
          <w:u w:val="single"/>
        </w:rPr>
        <w:t>４</w:t>
      </w:r>
      <w:r w:rsidRPr="008022E9">
        <w:rPr>
          <w:sz w:val="24"/>
          <w:szCs w:val="24"/>
          <w:u w:val="single"/>
        </w:rPr>
        <w:t>日（土）午後１時より午後４時まで</w:t>
      </w:r>
      <w:r>
        <w:rPr>
          <w:sz w:val="24"/>
          <w:szCs w:val="24"/>
        </w:rPr>
        <w:t>、練習ができます。</w:t>
      </w:r>
    </w:p>
    <w:p w:rsidR="00313AEA" w:rsidRDefault="00313AEA" w:rsidP="00313AEA">
      <w:pPr>
        <w:pStyle w:val="a3"/>
        <w:spacing w:line="276" w:lineRule="auto"/>
      </w:pPr>
      <w:r>
        <w:rPr>
          <w:rFonts w:hint="eastAsia"/>
          <w:sz w:val="24"/>
          <w:szCs w:val="24"/>
        </w:rPr>
        <w:t xml:space="preserve">　　　　　　</w:t>
      </w:r>
    </w:p>
    <w:p w:rsidR="00313AEA" w:rsidRPr="00313AEA" w:rsidRDefault="00313AEA" w:rsidP="00674686">
      <w:pPr>
        <w:pStyle w:val="a3"/>
        <w:spacing w:line="276" w:lineRule="auto"/>
      </w:pPr>
    </w:p>
    <w:sectPr w:rsidR="00313AEA" w:rsidRPr="00313AEA" w:rsidSect="00674686">
      <w:pgSz w:w="11906" w:h="16838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36" w:rsidRDefault="00D94836" w:rsidP="00E354CE">
      <w:r>
        <w:separator/>
      </w:r>
    </w:p>
  </w:endnote>
  <w:endnote w:type="continuationSeparator" w:id="0">
    <w:p w:rsidR="00D94836" w:rsidRDefault="00D94836" w:rsidP="00E3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C教科書体-M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36" w:rsidRDefault="00D94836" w:rsidP="00E354CE">
      <w:r>
        <w:separator/>
      </w:r>
    </w:p>
  </w:footnote>
  <w:footnote w:type="continuationSeparator" w:id="0">
    <w:p w:rsidR="00D94836" w:rsidRDefault="00D94836" w:rsidP="00E3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528"/>
    <w:rsid w:val="0002360F"/>
    <w:rsid w:val="0004605E"/>
    <w:rsid w:val="00093EA7"/>
    <w:rsid w:val="000C0816"/>
    <w:rsid w:val="000C1E25"/>
    <w:rsid w:val="000C2CEC"/>
    <w:rsid w:val="000C56D8"/>
    <w:rsid w:val="001A398E"/>
    <w:rsid w:val="001D2927"/>
    <w:rsid w:val="002758EC"/>
    <w:rsid w:val="002D7C6C"/>
    <w:rsid w:val="00305E42"/>
    <w:rsid w:val="00313AEA"/>
    <w:rsid w:val="003526F4"/>
    <w:rsid w:val="003B6380"/>
    <w:rsid w:val="003C79AD"/>
    <w:rsid w:val="003D3087"/>
    <w:rsid w:val="00432EB4"/>
    <w:rsid w:val="00445D10"/>
    <w:rsid w:val="004958CE"/>
    <w:rsid w:val="005A0EDA"/>
    <w:rsid w:val="005B3E5D"/>
    <w:rsid w:val="00605CF3"/>
    <w:rsid w:val="00647B3E"/>
    <w:rsid w:val="00661E39"/>
    <w:rsid w:val="00674686"/>
    <w:rsid w:val="006A31D9"/>
    <w:rsid w:val="006D315C"/>
    <w:rsid w:val="006D5B06"/>
    <w:rsid w:val="007303CD"/>
    <w:rsid w:val="00775559"/>
    <w:rsid w:val="008022E9"/>
    <w:rsid w:val="00833508"/>
    <w:rsid w:val="008F3C8B"/>
    <w:rsid w:val="00907F03"/>
    <w:rsid w:val="00917E2F"/>
    <w:rsid w:val="0093077C"/>
    <w:rsid w:val="0093598A"/>
    <w:rsid w:val="00956C4E"/>
    <w:rsid w:val="00964A70"/>
    <w:rsid w:val="009D5638"/>
    <w:rsid w:val="009F5A83"/>
    <w:rsid w:val="00A36D9E"/>
    <w:rsid w:val="00AE2470"/>
    <w:rsid w:val="00B97044"/>
    <w:rsid w:val="00CD3A4A"/>
    <w:rsid w:val="00CD5A7F"/>
    <w:rsid w:val="00D15528"/>
    <w:rsid w:val="00D16777"/>
    <w:rsid w:val="00D365AD"/>
    <w:rsid w:val="00D94836"/>
    <w:rsid w:val="00E33C3A"/>
    <w:rsid w:val="00E354CE"/>
    <w:rsid w:val="00EF5AD2"/>
    <w:rsid w:val="00F94300"/>
    <w:rsid w:val="00F95EB5"/>
    <w:rsid w:val="00FD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B3E5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354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354CE"/>
  </w:style>
  <w:style w:type="paragraph" w:styleId="a6">
    <w:name w:val="footer"/>
    <w:basedOn w:val="a"/>
    <w:link w:val="a7"/>
    <w:uiPriority w:val="99"/>
    <w:semiHidden/>
    <w:unhideWhenUsed/>
    <w:rsid w:val="00E354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354CE"/>
  </w:style>
  <w:style w:type="paragraph" w:styleId="a8">
    <w:name w:val="Balloon Text"/>
    <w:basedOn w:val="a"/>
    <w:link w:val="a9"/>
    <w:uiPriority w:val="99"/>
    <w:semiHidden/>
    <w:unhideWhenUsed/>
    <w:rsid w:val="000460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605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rwrro">
    <w:name w:val="rwrro"/>
    <w:basedOn w:val="a0"/>
    <w:rsid w:val="002D7C6C"/>
  </w:style>
  <w:style w:type="character" w:styleId="aa">
    <w:name w:val="Hyperlink"/>
    <w:basedOn w:val="a0"/>
    <w:uiPriority w:val="99"/>
    <w:unhideWhenUsed/>
    <w:rsid w:val="006D5B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es0502@yahoo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4339;&#36947;\&#30476;&#25945;&#32887;&#21729;&#24339;&#36947;&#36899;&#30431;\H27&#38306;&#26481;&#25945;&#32887;&#21729;&#22823;&#20250;\&#21508;&#37117;&#30476;&#29702;&#20107;&#2345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栃木県教育委員会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みなとみらい</dc:creator>
  <cp:lastModifiedBy>金沢秀二</cp:lastModifiedBy>
  <cp:revision>6</cp:revision>
  <cp:lastPrinted>2015-04-24T08:40:00Z</cp:lastPrinted>
  <dcterms:created xsi:type="dcterms:W3CDTF">2015-04-24T10:00:00Z</dcterms:created>
  <dcterms:modified xsi:type="dcterms:W3CDTF">2015-05-08T07:16:00Z</dcterms:modified>
</cp:coreProperties>
</file>